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C6" w:rsidRPr="00553034" w:rsidRDefault="006F097E" w:rsidP="006F097E">
      <w:pPr>
        <w:jc w:val="center"/>
        <w:rPr>
          <w:rFonts w:ascii="華康超明體" w:eastAsia="華康超明體"/>
          <w:b/>
          <w:sz w:val="36"/>
        </w:rPr>
      </w:pPr>
      <w:r w:rsidRPr="00553034">
        <w:rPr>
          <w:rFonts w:ascii="華康超明體" w:eastAsia="華康超明體" w:hint="eastAsia"/>
          <w:b/>
          <w:sz w:val="36"/>
        </w:rPr>
        <w:t>第二屆</w:t>
      </w:r>
      <w:r w:rsidR="00677CC1" w:rsidRPr="00553034">
        <w:rPr>
          <w:rFonts w:ascii="華康超明體" w:eastAsia="華康超明體" w:hint="eastAsia"/>
          <w:b/>
          <w:sz w:val="36"/>
        </w:rPr>
        <w:t>桃園市高中生</w:t>
      </w:r>
      <w:r w:rsidRPr="00553034">
        <w:rPr>
          <w:rFonts w:ascii="華康超明體" w:eastAsia="華康超明體" w:hint="eastAsia"/>
          <w:b/>
          <w:sz w:val="36"/>
        </w:rPr>
        <w:t>文學獎</w:t>
      </w:r>
      <w:r w:rsidR="00677CC1" w:rsidRPr="00553034">
        <w:rPr>
          <w:rFonts w:ascii="華康超明體" w:eastAsia="華康超明體" w:hint="eastAsia"/>
          <w:b/>
          <w:sz w:val="36"/>
        </w:rPr>
        <w:t>新詩組</w:t>
      </w:r>
      <w:r w:rsidRPr="00553034">
        <w:rPr>
          <w:rFonts w:ascii="華康超明體" w:eastAsia="華康超明體" w:hint="eastAsia"/>
          <w:b/>
          <w:sz w:val="36"/>
        </w:rPr>
        <w:t>決選紀錄</w:t>
      </w:r>
    </w:p>
    <w:p w:rsidR="00B61E70" w:rsidRPr="00553034" w:rsidRDefault="00B61E70" w:rsidP="00677CC1">
      <w:pPr>
        <w:spacing w:line="400" w:lineRule="exact"/>
        <w:rPr>
          <w:rFonts w:ascii="標楷體" w:eastAsia="標楷體" w:hAnsi="標楷體"/>
        </w:rPr>
      </w:pPr>
      <w:r w:rsidRPr="00553034">
        <w:rPr>
          <w:rFonts w:ascii="標楷體" w:eastAsia="標楷體" w:hAnsi="標楷體" w:hint="eastAsia"/>
        </w:rPr>
        <w:t>時間：108年6月15日</w:t>
      </w:r>
      <w:r w:rsidR="006A0072" w:rsidRPr="00553034">
        <w:rPr>
          <w:rFonts w:ascii="標楷體" w:eastAsia="標楷體" w:hAnsi="標楷體" w:hint="eastAsia"/>
        </w:rPr>
        <w:t>（六）15：00</w:t>
      </w:r>
    </w:p>
    <w:p w:rsidR="006A0072" w:rsidRPr="00553034" w:rsidRDefault="006A0072" w:rsidP="00677CC1">
      <w:pPr>
        <w:spacing w:line="400" w:lineRule="exact"/>
        <w:rPr>
          <w:rFonts w:ascii="標楷體" w:eastAsia="標楷體" w:hAnsi="標楷體"/>
        </w:rPr>
      </w:pPr>
      <w:r w:rsidRPr="00553034">
        <w:rPr>
          <w:rFonts w:ascii="標楷體" w:eastAsia="標楷體" w:hAnsi="標楷體" w:hint="eastAsia"/>
        </w:rPr>
        <w:t>地點：六和高中</w:t>
      </w:r>
      <w:bookmarkStart w:id="0" w:name="_GoBack"/>
      <w:bookmarkEnd w:id="0"/>
    </w:p>
    <w:p w:rsidR="00553034" w:rsidRDefault="00553034" w:rsidP="00677CC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初選委員：許水富、</w:t>
      </w:r>
      <w:r w:rsidRPr="00553034">
        <w:rPr>
          <w:rFonts w:ascii="標楷體" w:eastAsia="標楷體" w:hAnsi="標楷體" w:hint="eastAsia"/>
        </w:rPr>
        <w:t>廖之韻</w:t>
      </w:r>
      <w:r>
        <w:rPr>
          <w:rFonts w:ascii="標楷體" w:eastAsia="標楷體" w:hAnsi="標楷體" w:hint="eastAsia"/>
        </w:rPr>
        <w:t>、</w:t>
      </w:r>
      <w:r w:rsidRPr="00553034">
        <w:rPr>
          <w:rFonts w:ascii="標楷體" w:eastAsia="標楷體" w:hAnsi="標楷體" w:hint="eastAsia"/>
        </w:rPr>
        <w:t>靈歌</w:t>
      </w:r>
    </w:p>
    <w:p w:rsidR="006F097E" w:rsidRPr="00553034" w:rsidRDefault="006F097E" w:rsidP="00677CC1">
      <w:pPr>
        <w:spacing w:line="400" w:lineRule="exact"/>
        <w:rPr>
          <w:rFonts w:ascii="標楷體" w:eastAsia="標楷體" w:hAnsi="標楷體"/>
        </w:rPr>
      </w:pPr>
      <w:r w:rsidRPr="00553034">
        <w:rPr>
          <w:rFonts w:ascii="標楷體" w:eastAsia="標楷體" w:hAnsi="標楷體" w:hint="eastAsia"/>
        </w:rPr>
        <w:t>評審：</w:t>
      </w:r>
      <w:r w:rsidR="00677CC1" w:rsidRPr="00553034">
        <w:rPr>
          <w:rFonts w:ascii="標楷體" w:eastAsia="標楷體" w:hAnsi="標楷體" w:hint="eastAsia"/>
        </w:rPr>
        <w:t>林繼生、</w:t>
      </w:r>
      <w:r w:rsidRPr="00553034">
        <w:rPr>
          <w:rFonts w:ascii="標楷體" w:eastAsia="標楷體" w:hAnsi="標楷體" w:hint="eastAsia"/>
        </w:rPr>
        <w:t>焦桐、顏艾琳</w:t>
      </w:r>
      <w:r w:rsidR="00677CC1" w:rsidRPr="00553034">
        <w:rPr>
          <w:rFonts w:ascii="標楷體" w:eastAsia="標楷體" w:hAnsi="標楷體" w:hint="eastAsia"/>
        </w:rPr>
        <w:t>（依姓氏筆畫序）</w:t>
      </w:r>
    </w:p>
    <w:p w:rsidR="006F097E" w:rsidRDefault="006F097E">
      <w:pPr>
        <w:rPr>
          <w:rFonts w:asciiTheme="minorEastAsia" w:hAnsiTheme="minorEastAsia"/>
        </w:rPr>
      </w:pPr>
    </w:p>
    <w:p w:rsidR="00677CC1" w:rsidRPr="00553034" w:rsidRDefault="00677CC1" w:rsidP="00677CC1">
      <w:pPr>
        <w:pStyle w:val="af2"/>
        <w:numPr>
          <w:ilvl w:val="0"/>
          <w:numId w:val="4"/>
        </w:numPr>
        <w:ind w:leftChars="0"/>
        <w:rPr>
          <w:rFonts w:asciiTheme="minorEastAsia" w:hAnsiTheme="minorEastAsia"/>
          <w:b/>
        </w:rPr>
      </w:pPr>
      <w:r w:rsidRPr="00553034">
        <w:rPr>
          <w:rFonts w:asciiTheme="minorEastAsia" w:hAnsiTheme="minorEastAsia"/>
          <w:b/>
        </w:rPr>
        <w:t>第一輪投票</w:t>
      </w:r>
    </w:p>
    <w:p w:rsidR="006F097E" w:rsidRPr="00553034" w:rsidRDefault="00677CC1" w:rsidP="00525373">
      <w:pPr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首先</w:t>
      </w:r>
      <w:r w:rsidR="006F097E" w:rsidRPr="00553034">
        <w:rPr>
          <w:rFonts w:asciiTheme="minorEastAsia" w:hAnsiTheme="minorEastAsia" w:hint="eastAsia"/>
        </w:rPr>
        <w:t>每位評審</w:t>
      </w:r>
      <w:r w:rsidRPr="00553034">
        <w:rPr>
          <w:rFonts w:asciiTheme="minorEastAsia" w:hAnsiTheme="minorEastAsia" w:hint="eastAsia"/>
        </w:rPr>
        <w:t>先</w:t>
      </w:r>
      <w:r w:rsidR="006F097E" w:rsidRPr="00553034">
        <w:rPr>
          <w:rFonts w:asciiTheme="minorEastAsia" w:hAnsiTheme="minorEastAsia" w:hint="eastAsia"/>
        </w:rPr>
        <w:t>選</w:t>
      </w:r>
      <w:r w:rsidRPr="00553034">
        <w:rPr>
          <w:rFonts w:asciiTheme="minorEastAsia" w:hAnsiTheme="minorEastAsia" w:hint="eastAsia"/>
        </w:rPr>
        <w:t>出</w:t>
      </w:r>
      <w:r w:rsidR="006F097E" w:rsidRPr="00553034">
        <w:rPr>
          <w:rFonts w:asciiTheme="minorEastAsia" w:hAnsiTheme="minorEastAsia" w:hint="eastAsia"/>
        </w:rPr>
        <w:t>五</w:t>
      </w:r>
      <w:r w:rsidR="00EA0C99" w:rsidRPr="00553034">
        <w:rPr>
          <w:rFonts w:asciiTheme="minorEastAsia" w:hAnsiTheme="minorEastAsia" w:hint="eastAsia"/>
        </w:rPr>
        <w:t>首</w:t>
      </w:r>
      <w:r w:rsidRPr="00553034">
        <w:rPr>
          <w:rFonts w:asciiTheme="minorEastAsia" w:hAnsiTheme="minorEastAsia" w:hint="eastAsia"/>
        </w:rPr>
        <w:t>作品：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6F097E" w:rsidRPr="00553034" w:rsidTr="006F097E">
        <w:tc>
          <w:tcPr>
            <w:tcW w:w="988" w:type="dxa"/>
          </w:tcPr>
          <w:p w:rsidR="006F097E" w:rsidRPr="00553034" w:rsidRDefault="00EA0C99" w:rsidP="006F097E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評審</w:t>
            </w:r>
          </w:p>
        </w:tc>
        <w:tc>
          <w:tcPr>
            <w:tcW w:w="8028" w:type="dxa"/>
          </w:tcPr>
          <w:p w:rsidR="006F097E" w:rsidRPr="00553034" w:rsidRDefault="00652EA7" w:rsidP="00EA0C9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作品</w:t>
            </w:r>
          </w:p>
        </w:tc>
      </w:tr>
      <w:tr w:rsidR="006F097E" w:rsidRPr="00553034" w:rsidTr="006F097E">
        <w:tc>
          <w:tcPr>
            <w:tcW w:w="988" w:type="dxa"/>
          </w:tcPr>
          <w:p w:rsidR="006F097E" w:rsidRPr="00553034" w:rsidRDefault="006F097E" w:rsidP="006F097E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顏艾琳</w:t>
            </w:r>
          </w:p>
        </w:tc>
        <w:tc>
          <w:tcPr>
            <w:tcW w:w="8028" w:type="dxa"/>
          </w:tcPr>
          <w:p w:rsidR="006F097E" w:rsidRPr="00553034" w:rsidRDefault="006F097E" w:rsidP="00EA0C99">
            <w:pPr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髮</w:t>
            </w:r>
            <w:r w:rsidR="00EA0C99" w:rsidRPr="00553034">
              <w:rPr>
                <w:rFonts w:asciiTheme="minorEastAsia" w:hAnsiTheme="minorEastAsia" w:hint="eastAsia"/>
              </w:rPr>
              <w:t>、學習、他若淨身過的菸蒂、地端人口、</w:t>
            </w:r>
            <w:r w:rsidR="00677CC1" w:rsidRPr="00553034">
              <w:rPr>
                <w:rFonts w:asciiTheme="minorEastAsia" w:hAnsiTheme="minorEastAsia" w:hint="eastAsia"/>
              </w:rPr>
              <w:t>無理數</w:t>
            </w:r>
          </w:p>
        </w:tc>
      </w:tr>
      <w:tr w:rsidR="006F097E" w:rsidRPr="00553034" w:rsidTr="006F097E">
        <w:tc>
          <w:tcPr>
            <w:tcW w:w="988" w:type="dxa"/>
          </w:tcPr>
          <w:p w:rsidR="006F097E" w:rsidRPr="00553034" w:rsidRDefault="006F097E" w:rsidP="006F097E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焦桐</w:t>
            </w:r>
          </w:p>
        </w:tc>
        <w:tc>
          <w:tcPr>
            <w:tcW w:w="8028" w:type="dxa"/>
          </w:tcPr>
          <w:p w:rsidR="006F097E" w:rsidRPr="00553034" w:rsidRDefault="00EA0C99" w:rsidP="00EA0C99">
            <w:pPr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徠卡、控制欲、風箏、山苦瓜、社會化</w:t>
            </w:r>
          </w:p>
        </w:tc>
      </w:tr>
      <w:tr w:rsidR="006F097E" w:rsidRPr="00553034" w:rsidTr="006F097E">
        <w:tc>
          <w:tcPr>
            <w:tcW w:w="988" w:type="dxa"/>
          </w:tcPr>
          <w:p w:rsidR="006F097E" w:rsidRPr="00553034" w:rsidRDefault="006F097E" w:rsidP="006F097E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林繼生</w:t>
            </w:r>
          </w:p>
        </w:tc>
        <w:tc>
          <w:tcPr>
            <w:tcW w:w="8028" w:type="dxa"/>
          </w:tcPr>
          <w:p w:rsidR="006F097E" w:rsidRPr="00553034" w:rsidRDefault="00EA0C99" w:rsidP="006F097E">
            <w:pPr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他若淨身過的菸蒂、地端人口、髮、</w:t>
            </w:r>
            <w:r w:rsidR="00677CC1" w:rsidRPr="00553034">
              <w:rPr>
                <w:rFonts w:asciiTheme="minorEastAsia" w:hAnsiTheme="minorEastAsia" w:hint="eastAsia"/>
              </w:rPr>
              <w:t>北方的星</w:t>
            </w:r>
            <w:r w:rsidRPr="00553034">
              <w:rPr>
                <w:rFonts w:asciiTheme="minorEastAsia" w:hAnsiTheme="minorEastAsia" w:hint="eastAsia"/>
              </w:rPr>
              <w:t>、</w:t>
            </w:r>
            <w:r w:rsidR="00677CC1" w:rsidRPr="00553034">
              <w:rPr>
                <w:rFonts w:asciiTheme="minorEastAsia" w:hAnsiTheme="minorEastAsia" w:hint="eastAsia"/>
              </w:rPr>
              <w:t>紙膠帶</w:t>
            </w:r>
          </w:p>
        </w:tc>
      </w:tr>
    </w:tbl>
    <w:p w:rsidR="00652EA7" w:rsidRPr="00553034" w:rsidRDefault="00652EA7" w:rsidP="00FD0232">
      <w:pPr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第一輪投票結果：</w:t>
      </w:r>
    </w:p>
    <w:p w:rsidR="00FD0232" w:rsidRPr="00553034" w:rsidRDefault="00FD0232" w:rsidP="00FD0232">
      <w:pPr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兩票：他若淨身過的菸蒂、髮、地端人口</w:t>
      </w:r>
    </w:p>
    <w:p w:rsidR="00FD0232" w:rsidRPr="00553034" w:rsidRDefault="00FD0232" w:rsidP="00FD0232">
      <w:pPr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一票：徠卡、控制欲、學習、風箏、山苦瓜、社會化、</w:t>
      </w:r>
      <w:r w:rsidR="00677CC1" w:rsidRPr="00553034">
        <w:rPr>
          <w:rFonts w:asciiTheme="minorEastAsia" w:hAnsiTheme="minorEastAsia" w:hint="eastAsia"/>
        </w:rPr>
        <w:t>紙膠帶</w:t>
      </w:r>
      <w:r w:rsidRPr="00553034">
        <w:rPr>
          <w:rFonts w:asciiTheme="minorEastAsia" w:hAnsiTheme="minorEastAsia" w:hint="eastAsia"/>
        </w:rPr>
        <w:t>、</w:t>
      </w:r>
      <w:r w:rsidR="00677CC1" w:rsidRPr="00553034">
        <w:rPr>
          <w:rFonts w:asciiTheme="minorEastAsia" w:hAnsiTheme="minorEastAsia" w:hint="eastAsia"/>
        </w:rPr>
        <w:t>北方的星</w:t>
      </w:r>
      <w:r w:rsidRPr="00553034">
        <w:rPr>
          <w:rFonts w:asciiTheme="minorEastAsia" w:hAnsiTheme="minorEastAsia" w:hint="eastAsia"/>
        </w:rPr>
        <w:t>、</w:t>
      </w:r>
      <w:r w:rsidR="00677CC1" w:rsidRPr="00553034">
        <w:rPr>
          <w:rFonts w:asciiTheme="minorEastAsia" w:hAnsiTheme="minorEastAsia" w:hint="eastAsia"/>
        </w:rPr>
        <w:t>無理數</w:t>
      </w:r>
    </w:p>
    <w:p w:rsidR="00EA0C99" w:rsidRPr="00553034" w:rsidRDefault="00EA0C99" w:rsidP="00525373">
      <w:pPr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〈學習〉、</w:t>
      </w:r>
      <w:r w:rsidR="00FD0232" w:rsidRPr="00553034">
        <w:rPr>
          <w:rFonts w:asciiTheme="minorEastAsia" w:hAnsiTheme="minorEastAsia" w:hint="eastAsia"/>
        </w:rPr>
        <w:t>〈控制欲〉</w:t>
      </w:r>
      <w:r w:rsidRPr="00553034">
        <w:rPr>
          <w:rFonts w:asciiTheme="minorEastAsia" w:hAnsiTheme="minorEastAsia" w:hint="eastAsia"/>
        </w:rPr>
        <w:t>為同一作者，須討論一篇入選。</w:t>
      </w:r>
    </w:p>
    <w:p w:rsidR="00525373" w:rsidRPr="00553034" w:rsidRDefault="00525373" w:rsidP="00525373">
      <w:pPr>
        <w:rPr>
          <w:rFonts w:asciiTheme="minorEastAsia" w:hAnsiTheme="minorEastAsia"/>
        </w:rPr>
      </w:pPr>
    </w:p>
    <w:p w:rsidR="00EA0C99" w:rsidRPr="00553034" w:rsidRDefault="00FD0232">
      <w:pPr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◆</w:t>
      </w:r>
      <w:r w:rsidR="00525373" w:rsidRPr="00553034">
        <w:rPr>
          <w:rFonts w:asciiTheme="minorEastAsia" w:hAnsiTheme="minorEastAsia" w:hint="eastAsia"/>
        </w:rPr>
        <w:t>討論</w:t>
      </w:r>
      <w:r w:rsidRPr="00553034">
        <w:rPr>
          <w:rFonts w:asciiTheme="minorEastAsia" w:hAnsiTheme="minorEastAsia" w:hint="eastAsia"/>
        </w:rPr>
        <w:t>〈控制欲〉</w:t>
      </w:r>
      <w:r w:rsidR="002D22F8" w:rsidRPr="00553034">
        <w:rPr>
          <w:rFonts w:asciiTheme="minorEastAsia" w:hAnsiTheme="minorEastAsia" w:hint="eastAsia"/>
        </w:rPr>
        <w:t>、〈學習〉</w:t>
      </w:r>
    </w:p>
    <w:p w:rsidR="00EA0C99" w:rsidRPr="00553034" w:rsidRDefault="00FD0232" w:rsidP="00525373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顏艾琳：</w:t>
      </w:r>
      <w:r w:rsidR="008B5D2D" w:rsidRPr="00553034">
        <w:rPr>
          <w:rFonts w:asciiTheme="minorEastAsia" w:hAnsiTheme="minorEastAsia" w:hint="eastAsia"/>
        </w:rPr>
        <w:t>很可憐的一首詩，很像〈你的孩子不是你的孩子〉那種感覺。</w:t>
      </w:r>
      <w:r w:rsidR="002D22F8" w:rsidRPr="00553034">
        <w:rPr>
          <w:rFonts w:asciiTheme="minorEastAsia" w:hAnsiTheme="minorEastAsia" w:hint="eastAsia"/>
        </w:rPr>
        <w:t>兩首詩相近，被量化、數字化。〈學習〉第二段開始是在餐桌上神遊，〈控制欲〉量化的寫法，破梗之處在最後一句，不好。</w:t>
      </w:r>
    </w:p>
    <w:p w:rsidR="00FD0232" w:rsidRPr="00553034" w:rsidRDefault="008B5D2D" w:rsidP="00525373">
      <w:pPr>
        <w:ind w:left="1200" w:hangingChars="500" w:hanging="1200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焦桐：常看不懂現今的作品，讓我很憂心。</w:t>
      </w:r>
      <w:r w:rsidR="002D22F8" w:rsidRPr="00553034">
        <w:rPr>
          <w:rFonts w:asciiTheme="minorEastAsia" w:hAnsiTheme="minorEastAsia" w:hint="eastAsia"/>
        </w:rPr>
        <w:t>〈控制欲〉</w:t>
      </w:r>
      <w:r w:rsidRPr="00553034">
        <w:rPr>
          <w:rFonts w:asciiTheme="minorEastAsia" w:hAnsiTheme="minorEastAsia" w:hint="eastAsia"/>
        </w:rPr>
        <w:t>用大量數字模擬生活，建議不速之客，不明所以。</w:t>
      </w:r>
      <w:r w:rsidR="002D22F8" w:rsidRPr="00553034">
        <w:rPr>
          <w:rFonts w:asciiTheme="minorEastAsia" w:hAnsiTheme="minorEastAsia" w:hint="eastAsia"/>
        </w:rPr>
        <w:t>〈學習〉</w:t>
      </w:r>
      <w:r w:rsidRPr="00553034">
        <w:rPr>
          <w:rFonts w:asciiTheme="minorEastAsia" w:hAnsiTheme="minorEastAsia" w:hint="eastAsia"/>
        </w:rPr>
        <w:t>缺點很多，讓我看不懂的地方也很多，例如20分貝的女高音，艾蜜莉</w:t>
      </w:r>
      <w:r w:rsidRPr="00553034">
        <w:rPr>
          <w:rFonts w:asciiTheme="minorEastAsia" w:hAnsiTheme="minorEastAsia"/>
        </w:rPr>
        <w:t>……</w:t>
      </w:r>
      <w:r w:rsidRPr="00553034">
        <w:rPr>
          <w:rFonts w:asciiTheme="minorEastAsia" w:hAnsiTheme="minorEastAsia" w:hint="eastAsia"/>
        </w:rPr>
        <w:t>看不懂，下一段看不懂。</w:t>
      </w:r>
    </w:p>
    <w:p w:rsidR="002D22F8" w:rsidRPr="00553034" w:rsidRDefault="002D22F8" w:rsidP="00525373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林繼生：用數字、符號感覺很炫，但不見得有特別意義，這是比較危險的地方。〈學習〉和數字、符號有沒有特別的關聯</w:t>
      </w:r>
      <w:r w:rsidR="00677CC1" w:rsidRPr="00553034">
        <w:rPr>
          <w:rFonts w:asciiTheme="minorEastAsia" w:hAnsiTheme="minorEastAsia" w:hint="eastAsia"/>
        </w:rPr>
        <w:t>，</w:t>
      </w:r>
      <w:r w:rsidRPr="00553034">
        <w:rPr>
          <w:rFonts w:asciiTheme="minorEastAsia" w:hAnsiTheme="minorEastAsia" w:hint="eastAsia"/>
        </w:rPr>
        <w:t>〈控制欲〉末句「孩子，我是為你好」是敗筆。反過來看，作者是被控制欲控制的人。</w:t>
      </w:r>
    </w:p>
    <w:p w:rsidR="00F8452E" w:rsidRPr="00553034" w:rsidRDefault="00F8452E" w:rsidP="00525373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經過討論，決定〈控制欲〉</w:t>
      </w:r>
      <w:r w:rsidR="00255006" w:rsidRPr="00553034">
        <w:rPr>
          <w:rFonts w:asciiTheme="minorEastAsia" w:hAnsiTheme="minorEastAsia" w:hint="eastAsia"/>
        </w:rPr>
        <w:t>進</w:t>
      </w:r>
      <w:r w:rsidRPr="00553034">
        <w:rPr>
          <w:rFonts w:asciiTheme="minorEastAsia" w:hAnsiTheme="minorEastAsia" w:hint="eastAsia"/>
        </w:rPr>
        <w:t>入</w:t>
      </w:r>
      <w:r w:rsidR="00255006" w:rsidRPr="00553034">
        <w:rPr>
          <w:rFonts w:asciiTheme="minorEastAsia" w:hAnsiTheme="minorEastAsia" w:hint="eastAsia"/>
        </w:rPr>
        <w:t>候選討論</w:t>
      </w:r>
      <w:r w:rsidRPr="00553034">
        <w:rPr>
          <w:rFonts w:asciiTheme="minorEastAsia" w:hAnsiTheme="minorEastAsia" w:hint="eastAsia"/>
        </w:rPr>
        <w:t>。</w:t>
      </w:r>
    </w:p>
    <w:p w:rsidR="00FD4762" w:rsidRPr="00553034" w:rsidRDefault="001A55D9" w:rsidP="00677CC1">
      <w:pPr>
        <w:pStyle w:val="af2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個別討論</w:t>
      </w:r>
    </w:p>
    <w:p w:rsidR="00FD4762" w:rsidRPr="00553034" w:rsidRDefault="00255006" w:rsidP="00525373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接著</w:t>
      </w:r>
      <w:r w:rsidR="00B77431" w:rsidRPr="00553034">
        <w:rPr>
          <w:rFonts w:asciiTheme="minorEastAsia" w:hAnsiTheme="minorEastAsia" w:hint="eastAsia"/>
        </w:rPr>
        <w:t>針對入選作品討論。</w:t>
      </w:r>
    </w:p>
    <w:p w:rsidR="00FD4762" w:rsidRPr="00553034" w:rsidRDefault="00B77431" w:rsidP="00525373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◆〈</w:t>
      </w:r>
      <w:r w:rsidR="00677CC1" w:rsidRPr="00553034">
        <w:rPr>
          <w:rFonts w:asciiTheme="minorEastAsia" w:hAnsiTheme="minorEastAsia" w:hint="eastAsia"/>
        </w:rPr>
        <w:t>紙膠帶</w:t>
      </w:r>
      <w:r w:rsidRPr="00553034">
        <w:rPr>
          <w:rFonts w:asciiTheme="minorEastAsia" w:hAnsiTheme="minorEastAsia" w:hint="eastAsia"/>
        </w:rPr>
        <w:t>〉</w:t>
      </w:r>
    </w:p>
    <w:p w:rsidR="00FD4762" w:rsidRPr="00553034" w:rsidRDefault="00B77431" w:rsidP="00B77431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林繼生：以常態性的物品為名的作品蠻多的，有虛實轉換的技巧，欣賞他用四句話把紙膠帶的特性、用途寫清楚，但我先放棄這首，因為寫得太簡單了。</w:t>
      </w:r>
    </w:p>
    <w:p w:rsidR="00B77431" w:rsidRPr="00553034" w:rsidRDefault="00B77431" w:rsidP="00525373">
      <w:pPr>
        <w:ind w:left="1416" w:hangingChars="590" w:hanging="1416"/>
        <w:rPr>
          <w:rFonts w:asciiTheme="minorEastAsia" w:hAnsiTheme="minorEastAsia"/>
        </w:rPr>
      </w:pPr>
    </w:p>
    <w:p w:rsidR="00B77431" w:rsidRPr="00553034" w:rsidRDefault="00BB4A3D" w:rsidP="00525373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◆</w:t>
      </w:r>
      <w:r w:rsidR="00221EC6" w:rsidRPr="00553034">
        <w:rPr>
          <w:rFonts w:asciiTheme="minorEastAsia" w:hAnsiTheme="minorEastAsia" w:hint="eastAsia"/>
        </w:rPr>
        <w:t>〈徠卡〉</w:t>
      </w:r>
    </w:p>
    <w:p w:rsidR="00BB4A3D" w:rsidRPr="00553034" w:rsidRDefault="00BB4A3D" w:rsidP="00221EC6">
      <w:pPr>
        <w:ind w:left="1200" w:hangingChars="500" w:hanging="1200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焦桐：這是我的前兩名，寫得很好。在所有作品中，有很多概念化的語言，但那不是詩，味如嚼蠟。詩的語言，是形象化的語言，意象準確，不是東抓西抓；詩的語言會往總體方向發展，且具有音樂性。</w:t>
      </w:r>
    </w:p>
    <w:p w:rsidR="00BB4A3D" w:rsidRPr="00553034" w:rsidRDefault="00BB4A3D" w:rsidP="00525373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lastRenderedPageBreak/>
        <w:t>林繼生：原本第五段我打</w:t>
      </w:r>
      <w:r w:rsidRPr="00553034">
        <w:rPr>
          <w:rFonts w:ascii="MS Gothic" w:eastAsia="MS Gothic" w:hAnsi="MS Gothic" w:cs="MS Gothic" w:hint="eastAsia"/>
        </w:rPr>
        <w:t>✕</w:t>
      </w:r>
      <w:r w:rsidRPr="00553034">
        <w:rPr>
          <w:rFonts w:ascii="新細明體" w:eastAsia="新細明體" w:hAnsi="新細明體" w:cs="新細明體" w:hint="eastAsia"/>
        </w:rPr>
        <w:t>，感覺有些普通，看似與第一段呼應，但重複了</w:t>
      </w:r>
      <w:r w:rsidRPr="00553034">
        <w:rPr>
          <w:rFonts w:asciiTheme="minorEastAsia" w:hAnsiTheme="minorEastAsia" w:hint="eastAsia"/>
        </w:rPr>
        <w:t>。</w:t>
      </w:r>
    </w:p>
    <w:p w:rsidR="00221EC6" w:rsidRPr="00553034" w:rsidRDefault="00221EC6" w:rsidP="00221EC6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◆〈髮〉</w:t>
      </w:r>
    </w:p>
    <w:p w:rsidR="00BB4A3D" w:rsidRPr="00553034" w:rsidRDefault="00221EC6" w:rsidP="00525373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顏艾琳：用字簡單，採取女性主動的態度，對方就是世界。花已經老掉了，無法吸引蝴蝶。（</w:t>
      </w:r>
      <w:r w:rsidR="00677CC1" w:rsidRPr="00553034">
        <w:rPr>
          <w:rFonts w:asciiTheme="minorEastAsia" w:hAnsiTheme="minorEastAsia" w:hint="eastAsia"/>
        </w:rPr>
        <w:t>他是世界，而妳在其中</w:t>
      </w:r>
      <w:r w:rsidRPr="00553034">
        <w:rPr>
          <w:rFonts w:asciiTheme="minorEastAsia" w:hAnsiTheme="minorEastAsia" w:hint="eastAsia"/>
        </w:rPr>
        <w:t>）是一個特寫或結論，用女性的想法在看男人和愛情，高中生都會把感情看得很美好，是一般女孩子的期待。</w:t>
      </w:r>
    </w:p>
    <w:p w:rsidR="00221EC6" w:rsidRPr="00553034" w:rsidRDefault="00221EC6" w:rsidP="00525373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林繼生：用頭髮去綁住一段感情，希望孫女也留長髮，有傳承之意。</w:t>
      </w:r>
    </w:p>
    <w:p w:rsidR="00221EC6" w:rsidRPr="00553034" w:rsidRDefault="00221EC6" w:rsidP="00525373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焦桐：我不喜歡這首，堆砌太多名詞，意</w:t>
      </w:r>
      <w:r w:rsidR="001A55D9" w:rsidRPr="00553034">
        <w:rPr>
          <w:rFonts w:asciiTheme="minorEastAsia" w:hAnsiTheme="minorEastAsia" w:hint="eastAsia"/>
        </w:rPr>
        <w:t>象</w:t>
      </w:r>
      <w:r w:rsidRPr="00553034">
        <w:rPr>
          <w:rFonts w:asciiTheme="minorEastAsia" w:hAnsiTheme="minorEastAsia" w:hint="eastAsia"/>
        </w:rPr>
        <w:t>紛亂。</w:t>
      </w:r>
    </w:p>
    <w:p w:rsidR="00221EC6" w:rsidRPr="00553034" w:rsidRDefault="00221EC6" w:rsidP="00525373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◆〈他若淨身過的菸蒂〉</w:t>
      </w:r>
    </w:p>
    <w:p w:rsidR="00BB4A3D" w:rsidRPr="00553034" w:rsidRDefault="00221EC6" w:rsidP="00525373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顏艾琳：意象掌握得很好，很多句子是成熟詩人才會寫的。</w:t>
      </w:r>
    </w:p>
    <w:p w:rsidR="00221EC6" w:rsidRPr="00553034" w:rsidRDefault="00221EC6" w:rsidP="00525373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林繼生：一般來說，菸蒂通常是用來抒發情緒，「淨身」凸顯他的不同。這首詩表現出「我的想法、反省未必會成功，但仍願意嘗試」。</w:t>
      </w:r>
    </w:p>
    <w:p w:rsidR="00677CC1" w:rsidRPr="00553034" w:rsidRDefault="00284DB8" w:rsidP="00525373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◆〈</w:t>
      </w:r>
      <w:r w:rsidR="00677CC1" w:rsidRPr="00553034">
        <w:rPr>
          <w:rFonts w:asciiTheme="minorEastAsia" w:hAnsiTheme="minorEastAsia" w:hint="eastAsia"/>
        </w:rPr>
        <w:t>北方的星</w:t>
      </w:r>
      <w:r w:rsidRPr="00553034">
        <w:rPr>
          <w:rFonts w:asciiTheme="minorEastAsia" w:hAnsiTheme="minorEastAsia" w:hint="eastAsia"/>
        </w:rPr>
        <w:t>〉</w:t>
      </w:r>
    </w:p>
    <w:p w:rsidR="00284DB8" w:rsidRPr="00553034" w:rsidRDefault="00284DB8" w:rsidP="00525373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焦桐：〈他若淨身過的菸蒂〉</w:t>
      </w:r>
      <w:r w:rsidR="00255006" w:rsidRPr="00553034">
        <w:rPr>
          <w:rFonts w:asciiTheme="minorEastAsia" w:hAnsiTheme="minorEastAsia" w:hint="eastAsia"/>
        </w:rPr>
        <w:t>和這首</w:t>
      </w:r>
      <w:r w:rsidRPr="00553034">
        <w:rPr>
          <w:rFonts w:asciiTheme="minorEastAsia" w:hAnsiTheme="minorEastAsia" w:hint="eastAsia"/>
        </w:rPr>
        <w:t>都是我看不懂的詩</w:t>
      </w:r>
    </w:p>
    <w:p w:rsidR="00284DB8" w:rsidRPr="00553034" w:rsidRDefault="00284DB8" w:rsidP="00525373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林繼生：這首詩</w:t>
      </w:r>
      <w:r w:rsidR="00255006" w:rsidRPr="00553034">
        <w:rPr>
          <w:rFonts w:asciiTheme="minorEastAsia" w:hAnsiTheme="minorEastAsia" w:hint="eastAsia"/>
        </w:rPr>
        <w:t>可以不</w:t>
      </w:r>
      <w:r w:rsidRPr="00553034">
        <w:rPr>
          <w:rFonts w:asciiTheme="minorEastAsia" w:hAnsiTheme="minorEastAsia" w:hint="eastAsia"/>
        </w:rPr>
        <w:t>用</w:t>
      </w:r>
      <w:r w:rsidR="00255006" w:rsidRPr="00553034">
        <w:rPr>
          <w:rFonts w:asciiTheme="minorEastAsia" w:hAnsiTheme="minorEastAsia" w:hint="eastAsia"/>
        </w:rPr>
        <w:t>進</w:t>
      </w:r>
      <w:r w:rsidRPr="00553034">
        <w:rPr>
          <w:rFonts w:asciiTheme="minorEastAsia" w:hAnsiTheme="minorEastAsia" w:hint="eastAsia"/>
        </w:rPr>
        <w:t>前六名，我放棄。</w:t>
      </w:r>
    </w:p>
    <w:p w:rsidR="00284DB8" w:rsidRPr="00553034" w:rsidRDefault="00284DB8" w:rsidP="00525373">
      <w:pPr>
        <w:ind w:left="1416" w:hangingChars="590" w:hanging="1416"/>
        <w:rPr>
          <w:rFonts w:asciiTheme="minorEastAsia" w:hAnsiTheme="minorEastAsia"/>
        </w:rPr>
      </w:pPr>
    </w:p>
    <w:p w:rsidR="00284DB8" w:rsidRPr="00553034" w:rsidRDefault="00284DB8" w:rsidP="00525373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◆〈</w:t>
      </w:r>
      <w:r w:rsidR="00677CC1" w:rsidRPr="00553034">
        <w:rPr>
          <w:rFonts w:asciiTheme="minorEastAsia" w:hAnsiTheme="minorEastAsia" w:hint="eastAsia"/>
        </w:rPr>
        <w:t>無理數</w:t>
      </w:r>
      <w:r w:rsidRPr="00553034">
        <w:rPr>
          <w:rFonts w:asciiTheme="minorEastAsia" w:hAnsiTheme="minorEastAsia" w:hint="eastAsia"/>
        </w:rPr>
        <w:t>〉</w:t>
      </w:r>
    </w:p>
    <w:p w:rsidR="00284DB8" w:rsidRPr="00553034" w:rsidRDefault="00284DB8" w:rsidP="00525373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顏艾琳：這首比較簡單，我放棄。</w:t>
      </w:r>
    </w:p>
    <w:p w:rsidR="00284DB8" w:rsidRPr="00553034" w:rsidRDefault="00284DB8" w:rsidP="00525373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◆〈風箏〉</w:t>
      </w:r>
    </w:p>
    <w:p w:rsidR="00284DB8" w:rsidRPr="00553034" w:rsidRDefault="00284DB8" w:rsidP="00461201">
      <w:pPr>
        <w:ind w:left="1200" w:hangingChars="500" w:hanging="1200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焦桐：這首是圖象詩，高中生經營圖象詩很難得。回家的方向是最細的地方，隨時會斷，希望這首進入佳作。</w:t>
      </w:r>
    </w:p>
    <w:p w:rsidR="00284DB8" w:rsidRPr="00553034" w:rsidRDefault="00C17E23" w:rsidP="00525373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林繼生：這首詩讓我想到白靈的詩法</w:t>
      </w:r>
      <w:r w:rsidR="00255006" w:rsidRPr="00553034">
        <w:rPr>
          <w:rFonts w:asciiTheme="minorEastAsia" w:hAnsiTheme="minorEastAsia" w:hint="eastAsia"/>
        </w:rPr>
        <w:t>，那一條細線很重要的意象，也很危險，因為隨時都會斷掉。</w:t>
      </w:r>
    </w:p>
    <w:p w:rsidR="00043F9C" w:rsidRPr="00553034" w:rsidRDefault="00043F9C" w:rsidP="00525373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顏艾琳：握線的人才是掌握的人。</w:t>
      </w:r>
    </w:p>
    <w:p w:rsidR="00043F9C" w:rsidRPr="00553034" w:rsidRDefault="00043F9C" w:rsidP="00525373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◆〈山苦瓜〉</w:t>
      </w:r>
    </w:p>
    <w:p w:rsidR="00043F9C" w:rsidRPr="00553034" w:rsidRDefault="00043F9C" w:rsidP="00680D01">
      <w:pPr>
        <w:ind w:left="1200" w:hangingChars="500" w:hanging="1200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焦桐：這是我心中的前兩名。非常精鍊、成熟，我給予很高的評價，背後有深刻的意境。苦瓜中最苦的是山苦瓜，再來是粉苦瓜，再來是白玉苦瓜</w:t>
      </w:r>
      <w:r w:rsidR="00680D01" w:rsidRPr="00553034">
        <w:rPr>
          <w:rFonts w:asciiTheme="minorEastAsia" w:hAnsiTheme="minorEastAsia" w:hint="eastAsia"/>
        </w:rPr>
        <w:t>。</w:t>
      </w:r>
      <w:r w:rsidRPr="00553034">
        <w:rPr>
          <w:rFonts w:asciiTheme="minorEastAsia" w:hAnsiTheme="minorEastAsia" w:hint="eastAsia"/>
        </w:rPr>
        <w:t>苦瓜的苦和黃連不一樣，</w:t>
      </w:r>
      <w:r w:rsidR="00680D01" w:rsidRPr="00553034">
        <w:rPr>
          <w:rFonts w:asciiTheme="minorEastAsia" w:hAnsiTheme="minorEastAsia" w:hint="eastAsia"/>
        </w:rPr>
        <w:t>黃連是純粹的苦，苦瓜的苦卻會回甘；苦瓜只會苦自己，不會苦別人，能想到這一層面來寫，我鄭重推薦這篇。</w:t>
      </w:r>
    </w:p>
    <w:p w:rsidR="00043F9C" w:rsidRPr="00553034" w:rsidRDefault="0019134E" w:rsidP="00525373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顏艾琳：當初沒選是因為太直描，山苦瓜本來即是如此，所以沒辦法感動我，但架構是穩的。</w:t>
      </w:r>
    </w:p>
    <w:p w:rsidR="0019134E" w:rsidRPr="00553034" w:rsidRDefault="0019134E" w:rsidP="00525373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林繼生：託物寄情寫的人很多，山苦瓜</w:t>
      </w:r>
      <w:r w:rsidR="00255006" w:rsidRPr="00553034">
        <w:rPr>
          <w:rFonts w:asciiTheme="minorEastAsia" w:hAnsiTheme="minorEastAsia" w:hint="eastAsia"/>
        </w:rPr>
        <w:t>表現</w:t>
      </w:r>
      <w:r w:rsidRPr="00553034">
        <w:rPr>
          <w:rFonts w:asciiTheme="minorEastAsia" w:hAnsiTheme="minorEastAsia" w:hint="eastAsia"/>
        </w:rPr>
        <w:t>的</w:t>
      </w:r>
      <w:r w:rsidR="00255006" w:rsidRPr="00553034">
        <w:rPr>
          <w:rFonts w:asciiTheme="minorEastAsia" w:hAnsiTheme="minorEastAsia" w:hint="eastAsia"/>
        </w:rPr>
        <w:t>手法</w:t>
      </w:r>
      <w:r w:rsidRPr="00553034">
        <w:rPr>
          <w:rFonts w:asciiTheme="minorEastAsia" w:hAnsiTheme="minorEastAsia" w:hint="eastAsia"/>
        </w:rPr>
        <w:t>就是這樣。</w:t>
      </w:r>
    </w:p>
    <w:p w:rsidR="0019134E" w:rsidRPr="00553034" w:rsidRDefault="0019134E" w:rsidP="00525373">
      <w:pPr>
        <w:ind w:left="1416" w:hangingChars="590" w:hanging="1416"/>
        <w:rPr>
          <w:rFonts w:asciiTheme="minorEastAsia" w:hAnsiTheme="minorEastAsia"/>
        </w:rPr>
      </w:pPr>
    </w:p>
    <w:p w:rsidR="00043F9C" w:rsidRPr="00553034" w:rsidRDefault="0019134E" w:rsidP="00525373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◆〈社會化〉</w:t>
      </w:r>
    </w:p>
    <w:p w:rsidR="00284DB8" w:rsidRPr="00553034" w:rsidRDefault="0019134E" w:rsidP="00525373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顏艾琳老師：平鋪直敘太多了，第四段直接破梗，他要講的是社會化。部分詩句太散文化，太白了。</w:t>
      </w:r>
    </w:p>
    <w:p w:rsidR="0019134E" w:rsidRPr="00553034" w:rsidRDefault="0019134E" w:rsidP="00525373">
      <w:pPr>
        <w:ind w:left="1416" w:hangingChars="590" w:hanging="1416"/>
        <w:rPr>
          <w:rFonts w:asciiTheme="minorEastAsia" w:hAnsiTheme="minorEastAsia"/>
        </w:rPr>
      </w:pPr>
    </w:p>
    <w:p w:rsidR="0019134E" w:rsidRPr="00553034" w:rsidRDefault="0019134E" w:rsidP="00525373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◆〈地端人口〉</w:t>
      </w:r>
    </w:p>
    <w:p w:rsidR="0019134E" w:rsidRPr="00553034" w:rsidRDefault="0019134E" w:rsidP="00525373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顏艾琳：套在台灣基層社會，台灣本身就有發生大埔事件。此詩的隱喻是正確的，中學生開始寫社會化比較少見，突破中學生寫考試、愛情、親情的舊路。</w:t>
      </w:r>
    </w:p>
    <w:p w:rsidR="0019134E" w:rsidRPr="00553034" w:rsidRDefault="0019134E" w:rsidP="00525373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焦桐：詩不是猜謎，裡面有許多意象指涉都不清楚。</w:t>
      </w:r>
    </w:p>
    <w:p w:rsidR="0019134E" w:rsidRPr="00553034" w:rsidRDefault="0019134E" w:rsidP="00525373">
      <w:pPr>
        <w:ind w:left="1416" w:hangingChars="590" w:hanging="1416"/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lastRenderedPageBreak/>
        <w:t>林繼生：對我來說，這是一眼看盡的作品。</w:t>
      </w:r>
    </w:p>
    <w:p w:rsidR="0019134E" w:rsidRPr="00553034" w:rsidRDefault="0019134E" w:rsidP="00525373">
      <w:pPr>
        <w:ind w:left="1416" w:hangingChars="590" w:hanging="1416"/>
        <w:rPr>
          <w:rFonts w:asciiTheme="minorEastAsia" w:hAnsiTheme="minorEastAsia"/>
        </w:rPr>
      </w:pPr>
    </w:p>
    <w:p w:rsidR="0019134E" w:rsidRPr="00553034" w:rsidRDefault="001A55D9" w:rsidP="001A55D9">
      <w:pPr>
        <w:tabs>
          <w:tab w:val="left" w:pos="426"/>
        </w:tabs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三、第二輪投票</w:t>
      </w:r>
    </w:p>
    <w:p w:rsidR="00E325F9" w:rsidRPr="00553034" w:rsidRDefault="001A55D9" w:rsidP="001A55D9">
      <w:pPr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第一階段入選的作品有十二首，扣除相同作者的一首，和評審放棄的三首作品，共有八首進入第二輪投票。</w:t>
      </w:r>
    </w:p>
    <w:tbl>
      <w:tblPr>
        <w:tblStyle w:val="af5"/>
        <w:tblW w:w="9776" w:type="dxa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488"/>
        <w:gridCol w:w="850"/>
        <w:gridCol w:w="992"/>
        <w:gridCol w:w="1134"/>
        <w:gridCol w:w="1276"/>
      </w:tblGrid>
      <w:tr w:rsidR="001A55D9" w:rsidRPr="00553034" w:rsidTr="00553034">
        <w:tc>
          <w:tcPr>
            <w:tcW w:w="1009" w:type="dxa"/>
            <w:vAlign w:val="center"/>
          </w:tcPr>
          <w:p w:rsidR="001A55D9" w:rsidRPr="00553034" w:rsidRDefault="001A55D9" w:rsidP="001A55D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9" w:type="dxa"/>
            <w:vAlign w:val="center"/>
          </w:tcPr>
          <w:p w:rsidR="001A55D9" w:rsidRPr="00553034" w:rsidRDefault="001A55D9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徠卡</w:t>
            </w:r>
          </w:p>
        </w:tc>
        <w:tc>
          <w:tcPr>
            <w:tcW w:w="1009" w:type="dxa"/>
            <w:vAlign w:val="center"/>
          </w:tcPr>
          <w:p w:rsidR="001A55D9" w:rsidRPr="00553034" w:rsidRDefault="001A55D9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控制欲</w:t>
            </w:r>
          </w:p>
        </w:tc>
        <w:tc>
          <w:tcPr>
            <w:tcW w:w="1009" w:type="dxa"/>
            <w:vAlign w:val="center"/>
          </w:tcPr>
          <w:p w:rsidR="001A55D9" w:rsidRPr="00553034" w:rsidRDefault="001A55D9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髮</w:t>
            </w:r>
          </w:p>
        </w:tc>
        <w:tc>
          <w:tcPr>
            <w:tcW w:w="1488" w:type="dxa"/>
            <w:vAlign w:val="center"/>
          </w:tcPr>
          <w:p w:rsidR="001A55D9" w:rsidRPr="00553034" w:rsidRDefault="001A55D9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他若淨身過的菸蒂</w:t>
            </w:r>
          </w:p>
        </w:tc>
        <w:tc>
          <w:tcPr>
            <w:tcW w:w="850" w:type="dxa"/>
            <w:vAlign w:val="center"/>
          </w:tcPr>
          <w:p w:rsidR="001A55D9" w:rsidRPr="00553034" w:rsidRDefault="001A55D9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風箏</w:t>
            </w:r>
          </w:p>
        </w:tc>
        <w:tc>
          <w:tcPr>
            <w:tcW w:w="992" w:type="dxa"/>
            <w:vAlign w:val="center"/>
          </w:tcPr>
          <w:p w:rsidR="001A55D9" w:rsidRPr="00553034" w:rsidRDefault="001A55D9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山苦瓜</w:t>
            </w:r>
          </w:p>
        </w:tc>
        <w:tc>
          <w:tcPr>
            <w:tcW w:w="1134" w:type="dxa"/>
            <w:vAlign w:val="center"/>
          </w:tcPr>
          <w:p w:rsidR="001A55D9" w:rsidRPr="00553034" w:rsidRDefault="001A55D9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社會化</w:t>
            </w:r>
          </w:p>
        </w:tc>
        <w:tc>
          <w:tcPr>
            <w:tcW w:w="1276" w:type="dxa"/>
            <w:vAlign w:val="center"/>
          </w:tcPr>
          <w:p w:rsidR="001A55D9" w:rsidRPr="00553034" w:rsidRDefault="001A55D9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地端人口</w:t>
            </w:r>
          </w:p>
        </w:tc>
      </w:tr>
      <w:tr w:rsidR="001A55D9" w:rsidRPr="00553034" w:rsidTr="00553034">
        <w:tc>
          <w:tcPr>
            <w:tcW w:w="1009" w:type="dxa"/>
            <w:vAlign w:val="center"/>
          </w:tcPr>
          <w:p w:rsidR="001A55D9" w:rsidRPr="00553034" w:rsidRDefault="001A55D9" w:rsidP="00553034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焦桐</w:t>
            </w:r>
          </w:p>
        </w:tc>
        <w:tc>
          <w:tcPr>
            <w:tcW w:w="1009" w:type="dxa"/>
            <w:vAlign w:val="center"/>
          </w:tcPr>
          <w:p w:rsidR="001A55D9" w:rsidRPr="00553034" w:rsidRDefault="001A55D9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009" w:type="dxa"/>
            <w:vAlign w:val="center"/>
          </w:tcPr>
          <w:p w:rsidR="001A55D9" w:rsidRPr="00553034" w:rsidRDefault="001A55D9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009" w:type="dxa"/>
            <w:vAlign w:val="center"/>
          </w:tcPr>
          <w:p w:rsidR="001A55D9" w:rsidRPr="00553034" w:rsidRDefault="001A55D9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488" w:type="dxa"/>
            <w:vAlign w:val="center"/>
          </w:tcPr>
          <w:p w:rsidR="001A55D9" w:rsidRPr="00553034" w:rsidRDefault="001A55D9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1A55D9" w:rsidRPr="00553034" w:rsidRDefault="001A55D9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1A55D9" w:rsidRPr="00553034" w:rsidRDefault="001A55D9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1A55D9" w:rsidRPr="00553034" w:rsidRDefault="001A55D9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1A55D9" w:rsidRPr="00553034" w:rsidRDefault="001A55D9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2</w:t>
            </w:r>
          </w:p>
        </w:tc>
      </w:tr>
      <w:tr w:rsidR="001A55D9" w:rsidRPr="00553034" w:rsidTr="00553034">
        <w:tc>
          <w:tcPr>
            <w:tcW w:w="1009" w:type="dxa"/>
            <w:vAlign w:val="center"/>
          </w:tcPr>
          <w:p w:rsidR="001A55D9" w:rsidRPr="00553034" w:rsidRDefault="001A55D9" w:rsidP="00553034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顏艾琳</w:t>
            </w:r>
          </w:p>
        </w:tc>
        <w:tc>
          <w:tcPr>
            <w:tcW w:w="1009" w:type="dxa"/>
            <w:vAlign w:val="center"/>
          </w:tcPr>
          <w:p w:rsidR="001A55D9" w:rsidRPr="00553034" w:rsidRDefault="00344922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009" w:type="dxa"/>
            <w:vAlign w:val="center"/>
          </w:tcPr>
          <w:p w:rsidR="001A55D9" w:rsidRPr="00553034" w:rsidRDefault="00344922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009" w:type="dxa"/>
            <w:vAlign w:val="center"/>
          </w:tcPr>
          <w:p w:rsidR="001A55D9" w:rsidRPr="00553034" w:rsidRDefault="00344922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488" w:type="dxa"/>
            <w:vAlign w:val="center"/>
          </w:tcPr>
          <w:p w:rsidR="001A55D9" w:rsidRPr="00553034" w:rsidRDefault="00344922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850" w:type="dxa"/>
            <w:vAlign w:val="center"/>
          </w:tcPr>
          <w:p w:rsidR="001A55D9" w:rsidRPr="00553034" w:rsidRDefault="00344922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1A55D9" w:rsidRPr="00553034" w:rsidRDefault="00344922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1A55D9" w:rsidRPr="00553034" w:rsidRDefault="00344922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1A55D9" w:rsidRPr="00553034" w:rsidRDefault="00344922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7</w:t>
            </w:r>
          </w:p>
        </w:tc>
      </w:tr>
      <w:tr w:rsidR="001A55D9" w:rsidRPr="00553034" w:rsidTr="00553034">
        <w:tc>
          <w:tcPr>
            <w:tcW w:w="1009" w:type="dxa"/>
            <w:vAlign w:val="center"/>
          </w:tcPr>
          <w:p w:rsidR="001A55D9" w:rsidRPr="00553034" w:rsidRDefault="001A55D9" w:rsidP="00553034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林繼生</w:t>
            </w:r>
          </w:p>
        </w:tc>
        <w:tc>
          <w:tcPr>
            <w:tcW w:w="1009" w:type="dxa"/>
            <w:vAlign w:val="center"/>
          </w:tcPr>
          <w:p w:rsidR="001A55D9" w:rsidRPr="00553034" w:rsidRDefault="00344922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009" w:type="dxa"/>
            <w:vAlign w:val="center"/>
          </w:tcPr>
          <w:p w:rsidR="001A55D9" w:rsidRPr="00553034" w:rsidRDefault="00344922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009" w:type="dxa"/>
            <w:vAlign w:val="center"/>
          </w:tcPr>
          <w:p w:rsidR="001A55D9" w:rsidRPr="00553034" w:rsidRDefault="00344922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488" w:type="dxa"/>
            <w:vAlign w:val="center"/>
          </w:tcPr>
          <w:p w:rsidR="001A55D9" w:rsidRPr="00553034" w:rsidRDefault="00344922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850" w:type="dxa"/>
            <w:vAlign w:val="center"/>
          </w:tcPr>
          <w:p w:rsidR="001A55D9" w:rsidRPr="00553034" w:rsidRDefault="00344922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1A55D9" w:rsidRPr="00553034" w:rsidRDefault="00344922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1A55D9" w:rsidRPr="00553034" w:rsidRDefault="00344922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1A55D9" w:rsidRPr="00553034" w:rsidRDefault="00344922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5</w:t>
            </w:r>
          </w:p>
        </w:tc>
      </w:tr>
      <w:tr w:rsidR="001A55D9" w:rsidRPr="00553034" w:rsidTr="00553034">
        <w:tc>
          <w:tcPr>
            <w:tcW w:w="1009" w:type="dxa"/>
            <w:vAlign w:val="center"/>
          </w:tcPr>
          <w:p w:rsidR="001A55D9" w:rsidRPr="00553034" w:rsidRDefault="00344922" w:rsidP="001A55D9">
            <w:pPr>
              <w:jc w:val="center"/>
              <w:rPr>
                <w:rFonts w:asciiTheme="minorEastAsia" w:hAnsiTheme="minorEastAsia"/>
                <w:b/>
              </w:rPr>
            </w:pPr>
            <w:r w:rsidRPr="00553034">
              <w:rPr>
                <w:rFonts w:asciiTheme="minorEastAsia" w:hAnsiTheme="minorEastAsia" w:hint="eastAsia"/>
                <w:b/>
              </w:rPr>
              <w:t>總分</w:t>
            </w:r>
          </w:p>
        </w:tc>
        <w:tc>
          <w:tcPr>
            <w:tcW w:w="1009" w:type="dxa"/>
            <w:vAlign w:val="center"/>
          </w:tcPr>
          <w:p w:rsidR="001A55D9" w:rsidRPr="00553034" w:rsidRDefault="00344922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1009" w:type="dxa"/>
            <w:vAlign w:val="center"/>
          </w:tcPr>
          <w:p w:rsidR="001A55D9" w:rsidRPr="00553034" w:rsidRDefault="00344922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009" w:type="dxa"/>
            <w:vAlign w:val="center"/>
          </w:tcPr>
          <w:p w:rsidR="001A55D9" w:rsidRPr="00553034" w:rsidRDefault="00344922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1488" w:type="dxa"/>
            <w:vAlign w:val="center"/>
          </w:tcPr>
          <w:p w:rsidR="001A55D9" w:rsidRPr="00553034" w:rsidRDefault="00344922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850" w:type="dxa"/>
            <w:vAlign w:val="center"/>
          </w:tcPr>
          <w:p w:rsidR="001A55D9" w:rsidRPr="00553034" w:rsidRDefault="00344922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992" w:type="dxa"/>
            <w:vAlign w:val="center"/>
          </w:tcPr>
          <w:p w:rsidR="001A55D9" w:rsidRPr="00553034" w:rsidRDefault="00344922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1A55D9" w:rsidRPr="00553034" w:rsidRDefault="00344922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276" w:type="dxa"/>
            <w:vAlign w:val="center"/>
          </w:tcPr>
          <w:p w:rsidR="001A55D9" w:rsidRPr="00553034" w:rsidRDefault="00344922" w:rsidP="001A55D9">
            <w:pPr>
              <w:jc w:val="center"/>
              <w:rPr>
                <w:rFonts w:asciiTheme="minorEastAsia" w:hAnsiTheme="minorEastAsia"/>
              </w:rPr>
            </w:pPr>
            <w:r w:rsidRPr="00553034">
              <w:rPr>
                <w:rFonts w:asciiTheme="minorEastAsia" w:hAnsiTheme="minorEastAsia" w:hint="eastAsia"/>
              </w:rPr>
              <w:t>14</w:t>
            </w:r>
          </w:p>
        </w:tc>
      </w:tr>
    </w:tbl>
    <w:p w:rsidR="001A55D9" w:rsidRPr="00553034" w:rsidRDefault="007D79B4" w:rsidP="001A55D9">
      <w:pPr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〈徠卡〉</w:t>
      </w:r>
      <w:r w:rsidR="00553034" w:rsidRPr="00553034">
        <w:rPr>
          <w:rFonts w:asciiTheme="minorEastAsia" w:hAnsiTheme="minorEastAsia" w:hint="eastAsia"/>
        </w:rPr>
        <w:t>：</w:t>
      </w:r>
      <w:r w:rsidRPr="00553034">
        <w:rPr>
          <w:rFonts w:asciiTheme="minorEastAsia" w:hAnsiTheme="minorEastAsia" w:hint="eastAsia"/>
        </w:rPr>
        <w:t>18分</w:t>
      </w:r>
    </w:p>
    <w:p w:rsidR="007D79B4" w:rsidRPr="00553034" w:rsidRDefault="007D79B4" w:rsidP="001A55D9">
      <w:pPr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〈控制欲〉</w:t>
      </w:r>
      <w:r w:rsidR="00553034" w:rsidRPr="00553034">
        <w:rPr>
          <w:rFonts w:asciiTheme="minorEastAsia" w:hAnsiTheme="minorEastAsia" w:hint="eastAsia"/>
        </w:rPr>
        <w:t>：</w:t>
      </w:r>
      <w:r w:rsidRPr="00553034">
        <w:rPr>
          <w:rFonts w:asciiTheme="minorEastAsia" w:hAnsiTheme="minorEastAsia" w:hint="eastAsia"/>
        </w:rPr>
        <w:t>9分</w:t>
      </w:r>
    </w:p>
    <w:p w:rsidR="007D79B4" w:rsidRPr="00553034" w:rsidRDefault="007D79B4" w:rsidP="001A55D9">
      <w:pPr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〈髮〉</w:t>
      </w:r>
      <w:r w:rsidR="00553034" w:rsidRPr="00553034">
        <w:rPr>
          <w:rFonts w:asciiTheme="minorEastAsia" w:hAnsiTheme="minorEastAsia" w:hint="eastAsia"/>
        </w:rPr>
        <w:t>：</w:t>
      </w:r>
      <w:r w:rsidRPr="00553034">
        <w:rPr>
          <w:rFonts w:asciiTheme="minorEastAsia" w:hAnsiTheme="minorEastAsia" w:hint="eastAsia"/>
        </w:rPr>
        <w:t>17分</w:t>
      </w:r>
    </w:p>
    <w:p w:rsidR="007D79B4" w:rsidRPr="00553034" w:rsidRDefault="007D79B4" w:rsidP="001A55D9">
      <w:pPr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〈他若淨身過的菸蒂〉</w:t>
      </w:r>
      <w:r w:rsidR="00553034" w:rsidRPr="00553034">
        <w:rPr>
          <w:rFonts w:asciiTheme="minorEastAsia" w:hAnsiTheme="minorEastAsia" w:hint="eastAsia"/>
        </w:rPr>
        <w:t>：</w:t>
      </w:r>
      <w:r w:rsidRPr="00553034">
        <w:rPr>
          <w:rFonts w:asciiTheme="minorEastAsia" w:hAnsiTheme="minorEastAsia" w:hint="eastAsia"/>
        </w:rPr>
        <w:t>13分</w:t>
      </w:r>
    </w:p>
    <w:p w:rsidR="007D79B4" w:rsidRPr="00553034" w:rsidRDefault="007D79B4" w:rsidP="001A55D9">
      <w:pPr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〈風箏〉</w:t>
      </w:r>
      <w:r w:rsidR="00553034" w:rsidRPr="00553034">
        <w:rPr>
          <w:rFonts w:asciiTheme="minorEastAsia" w:hAnsiTheme="minorEastAsia" w:hint="eastAsia"/>
        </w:rPr>
        <w:t>：</w:t>
      </w:r>
      <w:r w:rsidRPr="00553034">
        <w:rPr>
          <w:rFonts w:asciiTheme="minorEastAsia" w:hAnsiTheme="minorEastAsia" w:hint="eastAsia"/>
        </w:rPr>
        <w:t>16分</w:t>
      </w:r>
    </w:p>
    <w:p w:rsidR="007D79B4" w:rsidRPr="00553034" w:rsidRDefault="007D79B4" w:rsidP="001A55D9">
      <w:pPr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〈山苦瓜〉</w:t>
      </w:r>
      <w:r w:rsidR="00553034" w:rsidRPr="00553034">
        <w:rPr>
          <w:rFonts w:asciiTheme="minorEastAsia" w:hAnsiTheme="minorEastAsia" w:hint="eastAsia"/>
        </w:rPr>
        <w:t>：</w:t>
      </w:r>
      <w:r w:rsidRPr="00553034">
        <w:rPr>
          <w:rFonts w:asciiTheme="minorEastAsia" w:hAnsiTheme="minorEastAsia" w:hint="eastAsia"/>
        </w:rPr>
        <w:t>12分</w:t>
      </w:r>
    </w:p>
    <w:p w:rsidR="007D79B4" w:rsidRPr="00553034" w:rsidRDefault="007D79B4" w:rsidP="001A55D9">
      <w:pPr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〈社會化〉</w:t>
      </w:r>
      <w:r w:rsidR="00553034" w:rsidRPr="00553034">
        <w:rPr>
          <w:rFonts w:asciiTheme="minorEastAsia" w:hAnsiTheme="minorEastAsia" w:hint="eastAsia"/>
        </w:rPr>
        <w:t>：</w:t>
      </w:r>
      <w:r w:rsidRPr="00553034">
        <w:rPr>
          <w:rFonts w:asciiTheme="minorEastAsia" w:hAnsiTheme="minorEastAsia" w:hint="eastAsia"/>
        </w:rPr>
        <w:t>9分</w:t>
      </w:r>
    </w:p>
    <w:p w:rsidR="007D79B4" w:rsidRPr="00553034" w:rsidRDefault="007D79B4" w:rsidP="001A55D9">
      <w:pPr>
        <w:rPr>
          <w:rFonts w:asciiTheme="minorEastAsia" w:hAnsiTheme="minorEastAsia"/>
        </w:rPr>
      </w:pPr>
      <w:r w:rsidRPr="00553034">
        <w:rPr>
          <w:rFonts w:asciiTheme="minorEastAsia" w:hAnsiTheme="minorEastAsia" w:hint="eastAsia"/>
        </w:rPr>
        <w:t>〈地端人口〉</w:t>
      </w:r>
      <w:r w:rsidR="00553034" w:rsidRPr="00553034">
        <w:rPr>
          <w:rFonts w:asciiTheme="minorEastAsia" w:hAnsiTheme="minorEastAsia" w:hint="eastAsia"/>
        </w:rPr>
        <w:t>：</w:t>
      </w:r>
      <w:r w:rsidRPr="00553034">
        <w:rPr>
          <w:rFonts w:asciiTheme="minorEastAsia" w:hAnsiTheme="minorEastAsia" w:hint="eastAsia"/>
        </w:rPr>
        <w:t>14分</w:t>
      </w:r>
    </w:p>
    <w:p w:rsidR="00255006" w:rsidRDefault="00255006" w:rsidP="001A55D9">
      <w:pPr>
        <w:rPr>
          <w:rFonts w:asciiTheme="minorEastAsia" w:hAnsiTheme="minorEastAsia"/>
        </w:rPr>
      </w:pPr>
    </w:p>
    <w:p w:rsidR="00CA298B" w:rsidRPr="00255006" w:rsidRDefault="00255006" w:rsidP="001A55D9">
      <w:pPr>
        <w:rPr>
          <w:rFonts w:ascii="標楷體" w:eastAsia="標楷體" w:hAnsi="標楷體"/>
        </w:rPr>
      </w:pPr>
      <w:r w:rsidRPr="00255006">
        <w:rPr>
          <w:rFonts w:ascii="標楷體" w:eastAsia="標楷體" w:hAnsi="標楷體"/>
        </w:rPr>
        <w:t>最後名次確定如下：</w:t>
      </w:r>
    </w:p>
    <w:p w:rsidR="001A55D9" w:rsidRPr="00255006" w:rsidRDefault="00344922" w:rsidP="001A55D9">
      <w:pPr>
        <w:rPr>
          <w:rFonts w:ascii="標楷體" w:eastAsia="標楷體" w:hAnsi="標楷體"/>
        </w:rPr>
      </w:pPr>
      <w:r w:rsidRPr="00255006">
        <w:rPr>
          <w:rFonts w:ascii="標楷體" w:eastAsia="標楷體" w:hAnsi="標楷體" w:hint="eastAsia"/>
        </w:rPr>
        <w:t>第一名：徠卡</w:t>
      </w:r>
    </w:p>
    <w:p w:rsidR="001A55D9" w:rsidRPr="00255006" w:rsidRDefault="00344922" w:rsidP="001A55D9">
      <w:pPr>
        <w:rPr>
          <w:rFonts w:ascii="標楷體" w:eastAsia="標楷體" w:hAnsi="標楷體"/>
        </w:rPr>
      </w:pPr>
      <w:r w:rsidRPr="00255006">
        <w:rPr>
          <w:rFonts w:ascii="標楷體" w:eastAsia="標楷體" w:hAnsi="標楷體" w:hint="eastAsia"/>
        </w:rPr>
        <w:t>第二名：髮</w:t>
      </w:r>
    </w:p>
    <w:p w:rsidR="00344922" w:rsidRPr="00255006" w:rsidRDefault="00344922" w:rsidP="001A55D9">
      <w:pPr>
        <w:rPr>
          <w:rFonts w:ascii="標楷體" w:eastAsia="標楷體" w:hAnsi="標楷體"/>
        </w:rPr>
      </w:pPr>
      <w:r w:rsidRPr="00255006">
        <w:rPr>
          <w:rFonts w:ascii="標楷體" w:eastAsia="標楷體" w:hAnsi="標楷體" w:hint="eastAsia"/>
        </w:rPr>
        <w:t>第三名：風箏</w:t>
      </w:r>
    </w:p>
    <w:p w:rsidR="001A55D9" w:rsidRPr="00255006" w:rsidRDefault="00344922" w:rsidP="001A55D9">
      <w:pPr>
        <w:rPr>
          <w:rFonts w:ascii="標楷體" w:eastAsia="標楷體" w:hAnsi="標楷體"/>
        </w:rPr>
      </w:pPr>
      <w:r w:rsidRPr="00255006">
        <w:rPr>
          <w:rFonts w:ascii="標楷體" w:eastAsia="標楷體" w:hAnsi="標楷體" w:hint="eastAsia"/>
        </w:rPr>
        <w:t>佳作：地端人口、他若淨身過的菸蒂、山苦瓜</w:t>
      </w:r>
    </w:p>
    <w:p w:rsidR="001A55D9" w:rsidRDefault="001A55D9" w:rsidP="001A55D9">
      <w:pPr>
        <w:rPr>
          <w:rFonts w:asciiTheme="minorEastAsia" w:hAnsiTheme="minorEastAsia"/>
        </w:rPr>
      </w:pPr>
    </w:p>
    <w:sectPr w:rsidR="001A55D9" w:rsidSect="00553034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4EB" w:rsidRDefault="00AA54EB" w:rsidP="00BB4A3D">
      <w:r>
        <w:separator/>
      </w:r>
    </w:p>
  </w:endnote>
  <w:endnote w:type="continuationSeparator" w:id="0">
    <w:p w:rsidR="00AA54EB" w:rsidRDefault="00AA54EB" w:rsidP="00BB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超明體">
    <w:altName w:val="Microsoft JhengHei UI Light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4EB" w:rsidRDefault="00AA54EB" w:rsidP="00BB4A3D">
      <w:r>
        <w:separator/>
      </w:r>
    </w:p>
  </w:footnote>
  <w:footnote w:type="continuationSeparator" w:id="0">
    <w:p w:rsidR="00AA54EB" w:rsidRDefault="00AA54EB" w:rsidP="00BB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B224C"/>
    <w:multiLevelType w:val="hybridMultilevel"/>
    <w:tmpl w:val="FE5CAF0E"/>
    <w:lvl w:ilvl="0" w:tplc="04090015">
      <w:start w:val="1"/>
      <w:numFmt w:val="taiwaneseCountingThousand"/>
      <w:lvlText w:val="%1、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7D2A4D"/>
    <w:multiLevelType w:val="hybridMultilevel"/>
    <w:tmpl w:val="EE2462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AA3B79"/>
    <w:multiLevelType w:val="hybridMultilevel"/>
    <w:tmpl w:val="5E5075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34704BB"/>
    <w:multiLevelType w:val="hybridMultilevel"/>
    <w:tmpl w:val="58262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7E"/>
    <w:rsid w:val="00043F9C"/>
    <w:rsid w:val="001612FE"/>
    <w:rsid w:val="0019134E"/>
    <w:rsid w:val="001A55D9"/>
    <w:rsid w:val="00221EC6"/>
    <w:rsid w:val="00255006"/>
    <w:rsid w:val="00284DB8"/>
    <w:rsid w:val="002D22F8"/>
    <w:rsid w:val="00344922"/>
    <w:rsid w:val="00461201"/>
    <w:rsid w:val="0049201B"/>
    <w:rsid w:val="00525373"/>
    <w:rsid w:val="00553034"/>
    <w:rsid w:val="005F16F0"/>
    <w:rsid w:val="00652EA7"/>
    <w:rsid w:val="00677CC1"/>
    <w:rsid w:val="00680D01"/>
    <w:rsid w:val="006A0072"/>
    <w:rsid w:val="006F097E"/>
    <w:rsid w:val="00784EC6"/>
    <w:rsid w:val="007D79B4"/>
    <w:rsid w:val="008B5D2D"/>
    <w:rsid w:val="008D2540"/>
    <w:rsid w:val="00991A4F"/>
    <w:rsid w:val="00A758C0"/>
    <w:rsid w:val="00AA54EB"/>
    <w:rsid w:val="00B61E70"/>
    <w:rsid w:val="00B77431"/>
    <w:rsid w:val="00BB4A3D"/>
    <w:rsid w:val="00C17E23"/>
    <w:rsid w:val="00C51831"/>
    <w:rsid w:val="00CA298B"/>
    <w:rsid w:val="00E325F9"/>
    <w:rsid w:val="00EA0C99"/>
    <w:rsid w:val="00F8452E"/>
    <w:rsid w:val="00FD0232"/>
    <w:rsid w:val="00FD4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9549E1-AE1F-4700-9B40-0A339B26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6F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6F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F16F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F16F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5F16F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5F16F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5F16F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5F16F0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5F16F0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5F16F0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F16F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5F16F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F16F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5F16F0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5F16F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5F16F0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rsid w:val="005F16F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rsid w:val="005F16F0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rsid w:val="005F16F0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Title"/>
    <w:basedOn w:val="a"/>
    <w:next w:val="a"/>
    <w:link w:val="a4"/>
    <w:uiPriority w:val="10"/>
    <w:qFormat/>
    <w:rsid w:val="005F16F0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5F16F0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6F0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6">
    <w:name w:val="副標題 字元"/>
    <w:basedOn w:val="a0"/>
    <w:link w:val="a5"/>
    <w:uiPriority w:val="11"/>
    <w:rsid w:val="005F16F0"/>
    <w:rPr>
      <w:rFonts w:asciiTheme="majorHAnsi" w:eastAsia="新細明體" w:hAnsiTheme="majorHAnsi" w:cstheme="majorBidi"/>
      <w:i/>
      <w:iCs/>
      <w:szCs w:val="24"/>
    </w:rPr>
  </w:style>
  <w:style w:type="character" w:styleId="a7">
    <w:name w:val="Subtle Emphasis"/>
    <w:basedOn w:val="a0"/>
    <w:uiPriority w:val="19"/>
    <w:qFormat/>
    <w:rsid w:val="005F16F0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5F16F0"/>
    <w:rPr>
      <w:i/>
      <w:iCs/>
    </w:rPr>
  </w:style>
  <w:style w:type="character" w:styleId="a9">
    <w:name w:val="Intense Emphasis"/>
    <w:basedOn w:val="a0"/>
    <w:uiPriority w:val="21"/>
    <w:qFormat/>
    <w:rsid w:val="005F16F0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5F16F0"/>
    <w:rPr>
      <w:b/>
      <w:bCs/>
    </w:rPr>
  </w:style>
  <w:style w:type="paragraph" w:styleId="ab">
    <w:name w:val="Quote"/>
    <w:basedOn w:val="a"/>
    <w:next w:val="a"/>
    <w:link w:val="ac"/>
    <w:uiPriority w:val="29"/>
    <w:qFormat/>
    <w:rsid w:val="005F16F0"/>
    <w:rPr>
      <w:i/>
      <w:iCs/>
      <w:color w:val="000000" w:themeColor="text1"/>
    </w:rPr>
  </w:style>
  <w:style w:type="character" w:customStyle="1" w:styleId="ac">
    <w:name w:val="引文 字元"/>
    <w:basedOn w:val="a0"/>
    <w:link w:val="ab"/>
    <w:uiPriority w:val="29"/>
    <w:rsid w:val="005F16F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F16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鮮明引文 字元"/>
    <w:basedOn w:val="a0"/>
    <w:link w:val="ad"/>
    <w:uiPriority w:val="30"/>
    <w:rsid w:val="005F16F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5F16F0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5F16F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F16F0"/>
    <w:rPr>
      <w:b/>
      <w:bCs/>
      <w:smallCaps/>
      <w:spacing w:val="5"/>
    </w:rPr>
  </w:style>
  <w:style w:type="paragraph" w:styleId="af2">
    <w:name w:val="List Paragraph"/>
    <w:basedOn w:val="a"/>
    <w:uiPriority w:val="34"/>
    <w:qFormat/>
    <w:rsid w:val="005F16F0"/>
    <w:pPr>
      <w:ind w:leftChars="200" w:left="480"/>
    </w:pPr>
  </w:style>
  <w:style w:type="character" w:styleId="af3">
    <w:name w:val="Hyperlink"/>
    <w:basedOn w:val="a0"/>
    <w:uiPriority w:val="99"/>
    <w:unhideWhenUsed/>
    <w:rsid w:val="005F16F0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unhideWhenUsed/>
    <w:rsid w:val="005F16F0"/>
    <w:rPr>
      <w:color w:val="800080" w:themeColor="followedHyperlink"/>
      <w:u w:val="single"/>
    </w:rPr>
  </w:style>
  <w:style w:type="table" w:styleId="af5">
    <w:name w:val="Table Grid"/>
    <w:basedOn w:val="a1"/>
    <w:uiPriority w:val="59"/>
    <w:rsid w:val="006F0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BB4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rsid w:val="00BB4A3D"/>
    <w:rPr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BB4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rsid w:val="00BB4A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28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3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繼生 林</cp:lastModifiedBy>
  <cp:revision>2</cp:revision>
  <dcterms:created xsi:type="dcterms:W3CDTF">2020-08-16T14:46:00Z</dcterms:created>
  <dcterms:modified xsi:type="dcterms:W3CDTF">2020-08-16T14:46:00Z</dcterms:modified>
</cp:coreProperties>
</file>